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9BC0" w14:textId="4FA9DE32" w:rsidR="00EC34D5" w:rsidRPr="00E104F3" w:rsidRDefault="00FC5A0B" w:rsidP="00EC34D5">
      <w:pPr>
        <w:widowControl w:val="0"/>
        <w:suppressAutoHyphens w:val="0"/>
        <w:autoSpaceDE w:val="0"/>
        <w:autoSpaceDN w:val="0"/>
        <w:adjustRightInd w:val="0"/>
        <w:spacing w:before="100" w:after="100"/>
        <w:ind w:right="49"/>
        <w:jc w:val="center"/>
        <w:rPr>
          <w:rFonts w:ascii="Century Gothic" w:hAnsi="Century Gothic"/>
          <w:color w:val="17365D" w:themeColor="text2" w:themeShade="BF"/>
          <w:sz w:val="24"/>
          <w:szCs w:val="24"/>
          <w:lang w:eastAsia="it-IT"/>
        </w:rPr>
      </w:pPr>
      <w:r w:rsidRPr="00E104F3">
        <w:rPr>
          <w:rFonts w:ascii="Century Gothic" w:hAnsi="Century Gothic"/>
          <w:b/>
          <w:color w:val="17365D" w:themeColor="text2" w:themeShade="BF"/>
          <w:sz w:val="24"/>
          <w:szCs w:val="24"/>
        </w:rPr>
        <w:t>Vinos de la</w:t>
      </w:r>
      <w:r w:rsidR="00EC34D5" w:rsidRPr="00E104F3">
        <w:rPr>
          <w:rFonts w:ascii="Century Gothic" w:hAnsi="Century Gothic"/>
          <w:b/>
          <w:color w:val="17365D" w:themeColor="text2" w:themeShade="BF"/>
          <w:sz w:val="24"/>
          <w:szCs w:val="24"/>
          <w:lang w:eastAsia="it-IT"/>
        </w:rPr>
        <w:t xml:space="preserve"> Costa Amalfitana </w:t>
      </w:r>
      <w:r w:rsidR="00E550C9">
        <w:rPr>
          <w:rFonts w:ascii="Century Gothic" w:hAnsi="Century Gothic"/>
          <w:b/>
          <w:color w:val="17365D" w:themeColor="text2" w:themeShade="BF"/>
          <w:sz w:val="24"/>
          <w:szCs w:val="24"/>
          <w:lang w:eastAsia="it-IT"/>
        </w:rPr>
        <w:t>2018</w:t>
      </w:r>
      <w:bookmarkStart w:id="0" w:name="_GoBack"/>
      <w:bookmarkEnd w:id="0"/>
    </w:p>
    <w:p w14:paraId="4D7AEEAA"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0022C867"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eastAsia="it-IT"/>
        </w:rPr>
      </w:pPr>
      <w:r w:rsidRPr="00E104F3">
        <w:rPr>
          <w:rFonts w:ascii="Century Gothic" w:hAnsi="Century Gothic"/>
          <w:b/>
          <w:color w:val="17365D" w:themeColor="text2" w:themeShade="BF"/>
          <w:sz w:val="24"/>
          <w:szCs w:val="24"/>
          <w:lang w:eastAsia="it-IT"/>
        </w:rPr>
        <w:t>Día 1  Nápoles  / viñedo Feudi di San Gregorio/Positano ( 141km)</w:t>
      </w:r>
    </w:p>
    <w:p w14:paraId="516EC653"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Salida desde Nápoles, en dirección al viñero Feudi di San gregorio, visita con degustación de vinos, al termino continuación hasta Positano, registro en el hotel, en la noche cena en el restaurante La Sponda o Il San Pietro ( 1* Michelin)</w:t>
      </w:r>
    </w:p>
    <w:p w14:paraId="21BB2CC1" w14:textId="77777777" w:rsidR="00EC34D5" w:rsidRPr="00E104F3" w:rsidRDefault="00EC34D5" w:rsidP="00EC34D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24B0BEBB"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eastAsia="it-IT"/>
        </w:rPr>
      </w:pPr>
      <w:r w:rsidRPr="00E104F3">
        <w:rPr>
          <w:rFonts w:ascii="Century Gothic" w:hAnsi="Century Gothic"/>
          <w:b/>
          <w:color w:val="17365D" w:themeColor="text2" w:themeShade="BF"/>
          <w:sz w:val="24"/>
          <w:szCs w:val="24"/>
          <w:lang w:eastAsia="it-IT"/>
        </w:rPr>
        <w:t xml:space="preserve">Día 2 Positano/Amalfi/Ravello /Furore/Positano (70 Km) </w:t>
      </w:r>
    </w:p>
    <w:p w14:paraId="2B91E4E0"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Desayuno y salida para un</w:t>
      </w:r>
      <w:r w:rsidR="00E128A5" w:rsidRPr="00E104F3">
        <w:rPr>
          <w:rFonts w:ascii="Century Gothic" w:hAnsi="Century Gothic"/>
          <w:color w:val="17365D" w:themeColor="text2" w:themeShade="BF"/>
          <w:sz w:val="24"/>
          <w:szCs w:val="24"/>
          <w:lang w:eastAsia="it-IT"/>
        </w:rPr>
        <w:t xml:space="preserve"> tour</w:t>
      </w:r>
      <w:r w:rsidRPr="00E104F3">
        <w:rPr>
          <w:rFonts w:ascii="Century Gothic" w:hAnsi="Century Gothic"/>
          <w:color w:val="17365D" w:themeColor="text2" w:themeShade="BF"/>
          <w:sz w:val="24"/>
          <w:szCs w:val="24"/>
          <w:lang w:eastAsia="it-IT"/>
        </w:rPr>
        <w:t xml:space="preserve"> de todo el día en Amalfi,  posteriormente </w:t>
      </w:r>
      <w:r w:rsidR="004F2B71" w:rsidRPr="00E104F3">
        <w:rPr>
          <w:rFonts w:ascii="Century Gothic" w:hAnsi="Century Gothic"/>
          <w:color w:val="17365D" w:themeColor="text2" w:themeShade="BF"/>
          <w:sz w:val="24"/>
          <w:szCs w:val="24"/>
          <w:lang w:eastAsia="it-IT"/>
        </w:rPr>
        <w:t>Ravello, con comida</w:t>
      </w:r>
      <w:r w:rsidRPr="00E104F3">
        <w:rPr>
          <w:rFonts w:ascii="Century Gothic" w:hAnsi="Century Gothic"/>
          <w:color w:val="17365D" w:themeColor="text2" w:themeShade="BF"/>
          <w:sz w:val="24"/>
          <w:szCs w:val="24"/>
          <w:lang w:eastAsia="it-IT"/>
        </w:rPr>
        <w:t xml:space="preserve"> en el restaurante Rossellinis (2* Michelin), visita al viñedo de Marisa Cuomo en Furore y continuación hasta Positano,   cena en el Restaurante Donna Rosa en Montepertuso. Regreso al Hotel.</w:t>
      </w:r>
    </w:p>
    <w:p w14:paraId="17063028" w14:textId="77777777" w:rsidR="00FC5A0B" w:rsidRPr="00E104F3" w:rsidRDefault="00FC5A0B" w:rsidP="00EC34D5">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eastAsia="it-IT"/>
        </w:rPr>
      </w:pPr>
    </w:p>
    <w:p w14:paraId="63722CA5"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eastAsia="it-IT"/>
        </w:rPr>
      </w:pPr>
      <w:r w:rsidRPr="00E104F3">
        <w:rPr>
          <w:rFonts w:ascii="Century Gothic" w:hAnsi="Century Gothic"/>
          <w:b/>
          <w:color w:val="17365D" w:themeColor="text2" w:themeShade="BF"/>
          <w:sz w:val="24"/>
          <w:szCs w:val="24"/>
          <w:lang w:eastAsia="it-IT"/>
        </w:rPr>
        <w:t xml:space="preserve">Día 3  Positano/Capri/Positano </w:t>
      </w:r>
    </w:p>
    <w:p w14:paraId="2E27A609" w14:textId="77777777" w:rsidR="00FC5A0B" w:rsidRPr="00E104F3" w:rsidRDefault="00FC5A0B" w:rsidP="00FC5A0B">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Desayuno y salida para </w:t>
      </w:r>
      <w:r w:rsidR="00E128A5" w:rsidRPr="00E104F3">
        <w:rPr>
          <w:rFonts w:ascii="Century Gothic" w:hAnsi="Century Gothic"/>
          <w:color w:val="17365D" w:themeColor="text2" w:themeShade="BF"/>
          <w:sz w:val="24"/>
          <w:szCs w:val="24"/>
          <w:lang w:eastAsia="it-IT"/>
        </w:rPr>
        <w:t>un tour</w:t>
      </w:r>
      <w:r w:rsidRPr="00E104F3">
        <w:rPr>
          <w:rFonts w:ascii="Century Gothic" w:hAnsi="Century Gothic"/>
          <w:color w:val="17365D" w:themeColor="text2" w:themeShade="BF"/>
          <w:sz w:val="24"/>
          <w:szCs w:val="24"/>
          <w:lang w:eastAsia="it-IT"/>
        </w:rPr>
        <w:t xml:space="preserve"> de todo el día </w:t>
      </w:r>
      <w:r w:rsidR="004F2B71" w:rsidRPr="00E104F3">
        <w:rPr>
          <w:rFonts w:ascii="Century Gothic" w:hAnsi="Century Gothic"/>
          <w:color w:val="17365D" w:themeColor="text2" w:themeShade="BF"/>
          <w:sz w:val="24"/>
          <w:szCs w:val="24"/>
          <w:lang w:eastAsia="it-IT"/>
        </w:rPr>
        <w:t>en Capri en barco privado, comida</w:t>
      </w:r>
      <w:r w:rsidRPr="00E104F3">
        <w:rPr>
          <w:rFonts w:ascii="Century Gothic" w:hAnsi="Century Gothic"/>
          <w:color w:val="17365D" w:themeColor="text2" w:themeShade="BF"/>
          <w:sz w:val="24"/>
          <w:szCs w:val="24"/>
          <w:lang w:eastAsia="it-IT"/>
        </w:rPr>
        <w:t xml:space="preserve"> en el restaurante “Il Riccio” ( 1 * </w:t>
      </w:r>
      <w:r w:rsidR="004F2B71" w:rsidRPr="00E104F3">
        <w:rPr>
          <w:rFonts w:ascii="Century Gothic" w:hAnsi="Century Gothic"/>
          <w:color w:val="17365D" w:themeColor="text2" w:themeShade="BF"/>
          <w:sz w:val="24"/>
          <w:szCs w:val="24"/>
          <w:lang w:eastAsia="it-IT"/>
        </w:rPr>
        <w:t>michelin), al termino regreso a</w:t>
      </w:r>
      <w:r w:rsidRPr="00E104F3">
        <w:rPr>
          <w:rFonts w:ascii="Century Gothic" w:hAnsi="Century Gothic"/>
          <w:color w:val="17365D" w:themeColor="text2" w:themeShade="BF"/>
          <w:sz w:val="24"/>
          <w:szCs w:val="24"/>
          <w:lang w:eastAsia="it-IT"/>
        </w:rPr>
        <w:t xml:space="preserve"> Positano, </w:t>
      </w:r>
      <w:r w:rsidR="004F2B71" w:rsidRPr="00E104F3">
        <w:rPr>
          <w:rFonts w:ascii="Century Gothic" w:hAnsi="Century Gothic"/>
          <w:color w:val="17365D" w:themeColor="text2" w:themeShade="BF"/>
          <w:sz w:val="24"/>
          <w:szCs w:val="24"/>
          <w:lang w:eastAsia="it-IT"/>
        </w:rPr>
        <w:t xml:space="preserve">y regreso al </w:t>
      </w:r>
      <w:r w:rsidRPr="00E104F3">
        <w:rPr>
          <w:rFonts w:ascii="Century Gothic" w:hAnsi="Century Gothic"/>
          <w:color w:val="17365D" w:themeColor="text2" w:themeShade="BF"/>
          <w:sz w:val="24"/>
          <w:szCs w:val="24"/>
          <w:lang w:eastAsia="it-IT"/>
        </w:rPr>
        <w:t>Hotel.</w:t>
      </w:r>
    </w:p>
    <w:p w14:paraId="421976EB" w14:textId="77777777" w:rsidR="00EC34D5" w:rsidRPr="00E104F3" w:rsidRDefault="00EC34D5" w:rsidP="00EC34D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w:t>
      </w:r>
    </w:p>
    <w:p w14:paraId="65F3F26E"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eastAsia="it-IT"/>
        </w:rPr>
      </w:pPr>
      <w:r w:rsidRPr="00E104F3">
        <w:rPr>
          <w:rFonts w:ascii="Century Gothic" w:hAnsi="Century Gothic"/>
          <w:b/>
          <w:color w:val="17365D" w:themeColor="text2" w:themeShade="BF"/>
          <w:sz w:val="24"/>
          <w:szCs w:val="24"/>
          <w:lang w:eastAsia="it-IT"/>
        </w:rPr>
        <w:t xml:space="preserve">4 Día Positano/ Ciudad de Sant’Agata sui due Golfi/Nápoles (100KM) </w:t>
      </w:r>
    </w:p>
    <w:p w14:paraId="5AA856BA"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Desayuno, salida tarde a la ciudad Sant’Agata sui due Golfi, comida en el Restaurante “Don Alfonso” (2* michelin), al termino continuación hasta Nápoles.</w:t>
      </w:r>
    </w:p>
    <w:p w14:paraId="07140593" w14:textId="77777777" w:rsidR="00EC34D5" w:rsidRPr="00E104F3" w:rsidRDefault="00EC34D5" w:rsidP="00EC34D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26269060" w14:textId="58A9967F" w:rsidR="004F2B71" w:rsidRPr="00E104F3" w:rsidRDefault="00977152"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Pr>
          <w:rFonts w:ascii="Century Gothic" w:hAnsi="Century Gothic"/>
          <w:color w:val="17365D" w:themeColor="text2" w:themeShade="BF"/>
          <w:sz w:val="24"/>
          <w:szCs w:val="24"/>
          <w:lang w:eastAsia="it-IT"/>
        </w:rPr>
        <w:t>Costo:</w:t>
      </w:r>
    </w:p>
    <w:p w14:paraId="307D80A7" w14:textId="0517EC46" w:rsidR="004F2B71"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b/>
          <w:color w:val="17365D" w:themeColor="text2" w:themeShade="BF"/>
          <w:sz w:val="24"/>
          <w:szCs w:val="24"/>
          <w:lang w:eastAsia="it-IT"/>
        </w:rPr>
        <w:t>€ 4.</w:t>
      </w:r>
      <w:r w:rsidR="0034050A">
        <w:rPr>
          <w:rFonts w:ascii="Century Gothic" w:hAnsi="Century Gothic"/>
          <w:b/>
          <w:color w:val="17365D" w:themeColor="text2" w:themeShade="BF"/>
          <w:sz w:val="24"/>
          <w:szCs w:val="24"/>
          <w:lang w:eastAsia="it-IT"/>
        </w:rPr>
        <w:t>6</w:t>
      </w:r>
      <w:r w:rsidRPr="00E104F3">
        <w:rPr>
          <w:rFonts w:ascii="Century Gothic" w:hAnsi="Century Gothic"/>
          <w:b/>
          <w:color w:val="17365D" w:themeColor="text2" w:themeShade="BF"/>
          <w:sz w:val="24"/>
          <w:szCs w:val="24"/>
          <w:lang w:eastAsia="it-IT"/>
        </w:rPr>
        <w:t>00</w:t>
      </w:r>
      <w:r w:rsidR="001752CB">
        <w:rPr>
          <w:rFonts w:ascii="Century Gothic" w:hAnsi="Century Gothic"/>
          <w:b/>
          <w:color w:val="17365D" w:themeColor="text2" w:themeShade="BF"/>
          <w:sz w:val="24"/>
          <w:szCs w:val="24"/>
          <w:lang w:eastAsia="it-IT"/>
        </w:rPr>
        <w:t>*</w:t>
      </w:r>
      <w:r w:rsidR="00384F67">
        <w:rPr>
          <w:rFonts w:ascii="Century Gothic" w:hAnsi="Century Gothic"/>
          <w:b/>
          <w:color w:val="17365D" w:themeColor="text2" w:themeShade="BF"/>
          <w:sz w:val="24"/>
          <w:szCs w:val="24"/>
          <w:lang w:eastAsia="it-IT"/>
        </w:rPr>
        <w:t xml:space="preserve"> Euros</w:t>
      </w:r>
      <w:r w:rsidRPr="00E104F3">
        <w:rPr>
          <w:rFonts w:ascii="Century Gothic" w:hAnsi="Century Gothic"/>
          <w:b/>
          <w:color w:val="17365D" w:themeColor="text2" w:themeShade="BF"/>
          <w:sz w:val="24"/>
          <w:szCs w:val="24"/>
          <w:lang w:eastAsia="it-IT"/>
        </w:rPr>
        <w:t>,</w:t>
      </w:r>
      <w:r w:rsidRPr="00E104F3">
        <w:rPr>
          <w:rFonts w:ascii="Century Gothic" w:hAnsi="Century Gothic"/>
          <w:color w:val="17365D" w:themeColor="text2" w:themeShade="BF"/>
          <w:sz w:val="24"/>
          <w:szCs w:val="24"/>
          <w:lang w:eastAsia="it-IT"/>
        </w:rPr>
        <w:t xml:space="preserve"> por persona en</w:t>
      </w:r>
      <w:r w:rsidR="00977152">
        <w:rPr>
          <w:rFonts w:ascii="Century Gothic" w:hAnsi="Century Gothic"/>
          <w:color w:val="17365D" w:themeColor="text2" w:themeShade="BF"/>
          <w:sz w:val="24"/>
          <w:szCs w:val="24"/>
          <w:lang w:eastAsia="it-IT"/>
        </w:rPr>
        <w:t xml:space="preserve"> base</w:t>
      </w:r>
      <w:r w:rsidRPr="00E104F3">
        <w:rPr>
          <w:rFonts w:ascii="Century Gothic" w:hAnsi="Century Gothic"/>
          <w:color w:val="17365D" w:themeColor="text2" w:themeShade="BF"/>
          <w:sz w:val="24"/>
          <w:szCs w:val="24"/>
          <w:lang w:eastAsia="it-IT"/>
        </w:rPr>
        <w:t xml:space="preserve"> ocupación doble.</w:t>
      </w:r>
    </w:p>
    <w:p w14:paraId="1D002628" w14:textId="77777777" w:rsidR="001752CB" w:rsidRDefault="001752CB"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1C423D2A" w14:textId="77777777" w:rsidR="001752CB" w:rsidRDefault="001752CB"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Vige</w:t>
      </w:r>
      <w:r>
        <w:rPr>
          <w:rFonts w:ascii="Century Gothic" w:hAnsi="Century Gothic"/>
          <w:color w:val="17365D" w:themeColor="text2" w:themeShade="BF"/>
          <w:sz w:val="24"/>
          <w:szCs w:val="24"/>
          <w:lang w:eastAsia="it-IT"/>
        </w:rPr>
        <w:t xml:space="preserve">ncia: </w:t>
      </w:r>
    </w:p>
    <w:p w14:paraId="59BD4EF9" w14:textId="45FD9996" w:rsidR="004F2B71" w:rsidRDefault="0034050A"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Pr>
          <w:rFonts w:ascii="Century Gothic" w:hAnsi="Century Gothic"/>
          <w:color w:val="17365D" w:themeColor="text2" w:themeShade="BF"/>
          <w:sz w:val="24"/>
          <w:szCs w:val="24"/>
          <w:lang w:eastAsia="it-IT"/>
        </w:rPr>
        <w:t>Del 15/04/2018- 20/10/2018</w:t>
      </w:r>
    </w:p>
    <w:p w14:paraId="5B999244" w14:textId="77777777" w:rsidR="001752CB" w:rsidRPr="00E104F3" w:rsidRDefault="001752CB"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4E8B8B29"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El precio incluye:</w:t>
      </w:r>
    </w:p>
    <w:p w14:paraId="5A668287"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3 Noches en Positano en el Hotel Il San Pietro o similar ( habitación estándar con vista parcial al mar). </w:t>
      </w:r>
    </w:p>
    <w:p w14:paraId="29AA5EB2" w14:textId="77777777" w:rsidR="004F2B71" w:rsidRPr="00E104F3" w:rsidRDefault="00E128A5"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Coche </w:t>
      </w:r>
      <w:r w:rsidR="004F2B71" w:rsidRPr="00E104F3">
        <w:rPr>
          <w:rFonts w:ascii="Century Gothic" w:hAnsi="Century Gothic"/>
          <w:color w:val="17365D" w:themeColor="text2" w:themeShade="BF"/>
          <w:sz w:val="24"/>
          <w:szCs w:val="24"/>
          <w:lang w:eastAsia="it-IT"/>
        </w:rPr>
        <w:t xml:space="preserve">a disposición para el </w:t>
      </w:r>
      <w:r w:rsidRPr="00E104F3">
        <w:rPr>
          <w:rFonts w:ascii="Century Gothic" w:hAnsi="Century Gothic"/>
          <w:color w:val="17365D" w:themeColor="text2" w:themeShade="BF"/>
          <w:sz w:val="24"/>
          <w:szCs w:val="24"/>
          <w:lang w:eastAsia="it-IT"/>
        </w:rPr>
        <w:t>itinerario</w:t>
      </w:r>
      <w:r w:rsidR="004F2B71" w:rsidRPr="00E104F3">
        <w:rPr>
          <w:rFonts w:ascii="Century Gothic" w:hAnsi="Century Gothic"/>
          <w:color w:val="17365D" w:themeColor="text2" w:themeShade="BF"/>
          <w:sz w:val="24"/>
          <w:szCs w:val="24"/>
          <w:lang w:eastAsia="it-IT"/>
        </w:rPr>
        <w:t xml:space="preserve"> in</w:t>
      </w:r>
      <w:r w:rsidRPr="00E104F3">
        <w:rPr>
          <w:rFonts w:ascii="Century Gothic" w:hAnsi="Century Gothic"/>
          <w:color w:val="17365D" w:themeColor="text2" w:themeShade="BF"/>
          <w:sz w:val="24"/>
          <w:szCs w:val="24"/>
          <w:lang w:eastAsia="it-IT"/>
        </w:rPr>
        <w:t>dicado ( sin guía</w:t>
      </w:r>
      <w:r w:rsidR="004F2B71" w:rsidRPr="00E104F3">
        <w:rPr>
          <w:rFonts w:ascii="Century Gothic" w:hAnsi="Century Gothic"/>
          <w:color w:val="17365D" w:themeColor="text2" w:themeShade="BF"/>
          <w:sz w:val="24"/>
          <w:szCs w:val="24"/>
          <w:lang w:eastAsia="it-IT"/>
        </w:rPr>
        <w:t xml:space="preserve">) </w:t>
      </w:r>
    </w:p>
    <w:p w14:paraId="07FF8A7D" w14:textId="77777777" w:rsidR="004F2B71" w:rsidRPr="00E104F3" w:rsidRDefault="00E128A5"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1 Tour durante todo el día </w:t>
      </w:r>
      <w:r w:rsidR="004F2B71" w:rsidRPr="00E104F3">
        <w:rPr>
          <w:rFonts w:ascii="Century Gothic" w:hAnsi="Century Gothic"/>
          <w:color w:val="17365D" w:themeColor="text2" w:themeShade="BF"/>
          <w:sz w:val="24"/>
          <w:szCs w:val="24"/>
          <w:lang w:eastAsia="it-IT"/>
        </w:rPr>
        <w:t xml:space="preserve">en Capri, con guía local, y coche, entrada en la cueva azul </w:t>
      </w:r>
      <w:r w:rsidRPr="00E104F3">
        <w:rPr>
          <w:rFonts w:ascii="Century Gothic" w:hAnsi="Century Gothic"/>
          <w:color w:val="17365D" w:themeColor="text2" w:themeShade="BF"/>
          <w:sz w:val="24"/>
          <w:szCs w:val="24"/>
          <w:lang w:eastAsia="it-IT"/>
        </w:rPr>
        <w:t xml:space="preserve">(Gruta azul) </w:t>
      </w:r>
      <w:r w:rsidR="004F2B71" w:rsidRPr="00E104F3">
        <w:rPr>
          <w:rFonts w:ascii="Century Gothic" w:hAnsi="Century Gothic"/>
          <w:color w:val="17365D" w:themeColor="text2" w:themeShade="BF"/>
          <w:sz w:val="24"/>
          <w:szCs w:val="24"/>
          <w:lang w:eastAsia="it-IT"/>
        </w:rPr>
        <w:t xml:space="preserve">incluida. </w:t>
      </w:r>
    </w:p>
    <w:p w14:paraId="71709D3F"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Comidas ( bebidas </w:t>
      </w:r>
      <w:r w:rsidR="00E128A5" w:rsidRPr="00E104F3">
        <w:rPr>
          <w:rFonts w:ascii="Century Gothic" w:hAnsi="Century Gothic"/>
          <w:color w:val="17365D" w:themeColor="text2" w:themeShade="BF"/>
          <w:sz w:val="24"/>
          <w:szCs w:val="24"/>
          <w:lang w:eastAsia="it-IT"/>
        </w:rPr>
        <w:t>excluidas</w:t>
      </w:r>
      <w:r w:rsidRPr="00E104F3">
        <w:rPr>
          <w:rFonts w:ascii="Century Gothic" w:hAnsi="Century Gothic"/>
          <w:color w:val="17365D" w:themeColor="text2" w:themeShade="BF"/>
          <w:sz w:val="24"/>
          <w:szCs w:val="24"/>
          <w:lang w:eastAsia="it-IT"/>
        </w:rPr>
        <w:t xml:space="preserve">) </w:t>
      </w:r>
    </w:p>
    <w:p w14:paraId="084D70CD" w14:textId="77777777" w:rsidR="004F2B71" w:rsidRPr="00E104F3" w:rsidRDefault="004F2B71"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lastRenderedPageBreak/>
        <w:t xml:space="preserve">1 Cena el primer día </w:t>
      </w:r>
    </w:p>
    <w:p w14:paraId="1DED2624" w14:textId="77777777" w:rsidR="00E128A5" w:rsidRPr="00E104F3" w:rsidRDefault="00E128A5"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1 Comida el segundo día en Ravello</w:t>
      </w:r>
    </w:p>
    <w:p w14:paraId="2DDCF95D" w14:textId="77777777" w:rsidR="004F2B71" w:rsidRPr="00E104F3" w:rsidRDefault="00E128A5"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1 C</w:t>
      </w:r>
      <w:r w:rsidR="004F2B71" w:rsidRPr="00E104F3">
        <w:rPr>
          <w:rFonts w:ascii="Century Gothic" w:hAnsi="Century Gothic"/>
          <w:color w:val="17365D" w:themeColor="text2" w:themeShade="BF"/>
          <w:sz w:val="24"/>
          <w:szCs w:val="24"/>
          <w:lang w:eastAsia="it-IT"/>
        </w:rPr>
        <w:t>ena en el restaurante Donna Rosa en Montepertuso</w:t>
      </w:r>
    </w:p>
    <w:p w14:paraId="115726CD" w14:textId="77777777" w:rsidR="00E128A5" w:rsidRPr="00E104F3" w:rsidRDefault="00E128A5" w:rsidP="00E128A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1 Comida en el restaurante il Riccio en Capri</w:t>
      </w:r>
    </w:p>
    <w:p w14:paraId="57783AEC" w14:textId="77777777" w:rsidR="00E128A5" w:rsidRPr="00E104F3" w:rsidRDefault="00E128A5" w:rsidP="00E128A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1 Comida en el restaurante Don Alfonso en la ciudad de Sant’Agata di due golfi. </w:t>
      </w:r>
    </w:p>
    <w:p w14:paraId="3A794F45" w14:textId="77777777" w:rsidR="00E128A5" w:rsidRPr="00E104F3" w:rsidRDefault="00E128A5" w:rsidP="00E128A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xml:space="preserve">2 degustaciones de vino ( 1 en feudi di San gregorio otra en Marisa Cuomo) </w:t>
      </w:r>
    </w:p>
    <w:p w14:paraId="5AE2D43E" w14:textId="77777777" w:rsidR="00CB4575" w:rsidRPr="00E104F3" w:rsidRDefault="00CB4575"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4AF547FB" w14:textId="2B1E4252" w:rsidR="00E128A5" w:rsidRPr="00E104F3" w:rsidRDefault="001752CB" w:rsidP="004F2B71">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Pr>
          <w:rFonts w:ascii="Century Gothic" w:hAnsi="Century Gothic"/>
          <w:color w:val="17365D" w:themeColor="text2" w:themeShade="BF"/>
          <w:sz w:val="24"/>
          <w:szCs w:val="24"/>
          <w:lang w:eastAsia="it-IT"/>
        </w:rPr>
        <w:t>*</w:t>
      </w:r>
      <w:r w:rsidR="00EF61E7" w:rsidRPr="00E104F3">
        <w:rPr>
          <w:rFonts w:ascii="Century Gothic" w:hAnsi="Century Gothic"/>
          <w:color w:val="17365D" w:themeColor="text2" w:themeShade="BF"/>
          <w:sz w:val="24"/>
          <w:szCs w:val="24"/>
          <w:lang w:eastAsia="it-IT"/>
        </w:rPr>
        <w:t xml:space="preserve">El precio puede variar </w:t>
      </w:r>
      <w:r w:rsidR="00EF61E7">
        <w:rPr>
          <w:rFonts w:ascii="Century Gothic" w:hAnsi="Century Gothic"/>
          <w:color w:val="17365D" w:themeColor="text2" w:themeShade="BF"/>
          <w:sz w:val="24"/>
          <w:szCs w:val="24"/>
          <w:lang w:eastAsia="it-IT"/>
        </w:rPr>
        <w:t xml:space="preserve">al momento de la consulta </w:t>
      </w:r>
      <w:r w:rsidR="00EF61E7" w:rsidRPr="00E104F3">
        <w:rPr>
          <w:rFonts w:ascii="Century Gothic" w:hAnsi="Century Gothic"/>
          <w:color w:val="17365D" w:themeColor="text2" w:themeShade="BF"/>
          <w:sz w:val="24"/>
          <w:szCs w:val="24"/>
          <w:lang w:eastAsia="it-IT"/>
        </w:rPr>
        <w:t>debido al tipo de habitaci</w:t>
      </w:r>
      <w:r w:rsidR="00EF61E7">
        <w:rPr>
          <w:rFonts w:ascii="Century Gothic" w:hAnsi="Century Gothic"/>
          <w:color w:val="17365D" w:themeColor="text2" w:themeShade="BF"/>
          <w:sz w:val="24"/>
          <w:szCs w:val="24"/>
          <w:lang w:eastAsia="it-IT"/>
        </w:rPr>
        <w:t xml:space="preserve">ones disponible en los hoteles </w:t>
      </w:r>
      <w:r w:rsidR="00E128A5" w:rsidRPr="00E104F3">
        <w:rPr>
          <w:rFonts w:ascii="Century Gothic" w:hAnsi="Century Gothic"/>
          <w:color w:val="17365D" w:themeColor="text2" w:themeShade="BF"/>
          <w:sz w:val="24"/>
          <w:szCs w:val="24"/>
          <w:lang w:eastAsia="it-IT"/>
        </w:rPr>
        <w:t>y al tipo de menú escogida por los clientes en los restaurantes, no podemos garantizar que los restaurantes acepten nuestro prepago</w:t>
      </w:r>
      <w:r w:rsidR="00CB4575" w:rsidRPr="00E104F3">
        <w:rPr>
          <w:rFonts w:ascii="Century Gothic" w:hAnsi="Century Gothic"/>
          <w:color w:val="17365D" w:themeColor="text2" w:themeShade="BF"/>
          <w:sz w:val="24"/>
          <w:szCs w:val="24"/>
          <w:lang w:eastAsia="it-IT"/>
        </w:rPr>
        <w:t xml:space="preserve"> de lo contrario el </w:t>
      </w:r>
      <w:r w:rsidR="007365A3" w:rsidRPr="00E104F3">
        <w:rPr>
          <w:rFonts w:ascii="Century Gothic" w:hAnsi="Century Gothic"/>
          <w:color w:val="17365D" w:themeColor="text2" w:themeShade="BF"/>
          <w:sz w:val="24"/>
          <w:szCs w:val="24"/>
          <w:lang w:eastAsia="it-IT"/>
        </w:rPr>
        <w:t>cliente deberá pagar en el restaurante</w:t>
      </w:r>
      <w:r w:rsidR="00CB4575" w:rsidRPr="00E104F3">
        <w:rPr>
          <w:rFonts w:ascii="Century Gothic" w:hAnsi="Century Gothic"/>
          <w:color w:val="17365D" w:themeColor="text2" w:themeShade="BF"/>
          <w:sz w:val="24"/>
          <w:szCs w:val="24"/>
          <w:lang w:eastAsia="it-IT"/>
        </w:rPr>
        <w:t>, lo cual se confirma al momento de la reservación</w:t>
      </w:r>
      <w:r w:rsidR="00E128A5" w:rsidRPr="00E104F3">
        <w:rPr>
          <w:rFonts w:ascii="Century Gothic" w:hAnsi="Century Gothic"/>
          <w:color w:val="17365D" w:themeColor="text2" w:themeShade="BF"/>
          <w:sz w:val="24"/>
          <w:szCs w:val="24"/>
          <w:lang w:eastAsia="it-IT"/>
        </w:rPr>
        <w:t>, las bebidas en los restaurantes no están incluidas.</w:t>
      </w:r>
    </w:p>
    <w:p w14:paraId="3ED752E2" w14:textId="77777777" w:rsidR="00CB4575" w:rsidRPr="00E104F3" w:rsidRDefault="00CB4575" w:rsidP="00CB457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659374C0" w14:textId="77777777" w:rsidR="004F2B71" w:rsidRPr="00E104F3" w:rsidRDefault="004F2B71" w:rsidP="00EC34D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54FAB357" w14:textId="77777777" w:rsidR="00EC34D5" w:rsidRPr="00E104F3" w:rsidRDefault="00EC34D5" w:rsidP="00EC34D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p>
    <w:p w14:paraId="14EC27E3" w14:textId="10F7BCC7" w:rsidR="009D2BA2" w:rsidRPr="00E104F3" w:rsidRDefault="00EC34D5" w:rsidP="007365A3">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eastAsia="it-IT"/>
        </w:rPr>
      </w:pPr>
      <w:r w:rsidRPr="00E104F3">
        <w:rPr>
          <w:rFonts w:ascii="Century Gothic" w:hAnsi="Century Gothic"/>
          <w:color w:val="17365D" w:themeColor="text2" w:themeShade="BF"/>
          <w:sz w:val="24"/>
          <w:szCs w:val="24"/>
          <w:lang w:eastAsia="it-IT"/>
        </w:rPr>
        <w:t> </w:t>
      </w:r>
    </w:p>
    <w:sectPr w:rsidR="009D2BA2" w:rsidRPr="00E104F3" w:rsidSect="003C7DBA">
      <w:headerReference w:type="default" r:id="rId7"/>
      <w:footerReference w:type="default" r:id="rId8"/>
      <w:pgSz w:w="11906" w:h="16838"/>
      <w:pgMar w:top="567" w:right="1134" w:bottom="1843" w:left="1134" w:header="567"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9C28" w14:textId="77777777" w:rsidR="006113EC" w:rsidRDefault="006113EC">
      <w:r>
        <w:separator/>
      </w:r>
    </w:p>
  </w:endnote>
  <w:endnote w:type="continuationSeparator" w:id="0">
    <w:p w14:paraId="149C9562" w14:textId="77777777" w:rsidR="006113EC" w:rsidRDefault="0061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423411"/>
      <w:docPartObj>
        <w:docPartGallery w:val="Page Numbers (Bottom of Page)"/>
        <w:docPartUnique/>
      </w:docPartObj>
    </w:sdtPr>
    <w:sdtEndPr/>
    <w:sdtContent>
      <w:p w14:paraId="7DD4FD07" w14:textId="4C52AA01" w:rsidR="00CB4575" w:rsidRDefault="00CB4575">
        <w:pPr>
          <w:pStyle w:val="Pidipagina"/>
          <w:jc w:val="center"/>
        </w:pPr>
        <w:r>
          <w:fldChar w:fldCharType="begin"/>
        </w:r>
        <w:r>
          <w:instrText xml:space="preserve"> PAGE   \* MERGEFORMAT </w:instrText>
        </w:r>
        <w:r>
          <w:fldChar w:fldCharType="separate"/>
        </w:r>
        <w:r w:rsidR="00E550C9">
          <w:rPr>
            <w:noProof/>
          </w:rPr>
          <w:t>2</w:t>
        </w:r>
        <w:r>
          <w:rPr>
            <w:noProof/>
          </w:rPr>
          <w:fldChar w:fldCharType="end"/>
        </w:r>
      </w:p>
    </w:sdtContent>
  </w:sdt>
  <w:p w14:paraId="6EFBDE4A" w14:textId="77777777" w:rsidR="00CB4575" w:rsidRPr="001E6683" w:rsidRDefault="00CB4575">
    <w:pPr>
      <w:pStyle w:val="Pidipagina"/>
      <w:jc w:val="center"/>
      <w:rPr>
        <w:rFonts w:ascii="Arial" w:hAnsi="Arial" w:cs="Arial"/>
        <w:iCs/>
        <w:color w:val="33996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6DA9" w14:textId="77777777" w:rsidR="006113EC" w:rsidRDefault="006113EC">
      <w:r>
        <w:separator/>
      </w:r>
    </w:p>
  </w:footnote>
  <w:footnote w:type="continuationSeparator" w:id="0">
    <w:p w14:paraId="7BA21279" w14:textId="77777777" w:rsidR="006113EC" w:rsidRDefault="0061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B210" w14:textId="77777777" w:rsidR="00CB4575" w:rsidRDefault="00CB4575">
    <w:pPr>
      <w:pStyle w:val="Intestazione"/>
      <w:jc w:val="center"/>
    </w:pPr>
    <w:r>
      <w:rPr>
        <w:noProof/>
        <w:lang w:val="it-IT"/>
      </w:rPr>
      <w:drawing>
        <wp:inline distT="0" distB="0" distL="0" distR="0" wp14:anchorId="2DC4E485" wp14:editId="757F806E">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87"/>
    <w:multiLevelType w:val="multilevel"/>
    <w:tmpl w:val="C44C2726"/>
    <w:lvl w:ilvl="0">
      <w:numFmt w:val="decimalZero"/>
      <w:lvlText w:val="%1.0"/>
      <w:lvlJc w:val="left"/>
      <w:pPr>
        <w:ind w:left="720" w:hanging="720"/>
      </w:pPr>
      <w:rPr>
        <w:rFonts w:hint="default"/>
        <w:b/>
      </w:rPr>
    </w:lvl>
    <w:lvl w:ilvl="1">
      <w:start w:val="1"/>
      <w:numFmt w:val="decimalZero"/>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abstractNum w:abstractNumId="1" w15:restartNumberingAfterBreak="0">
    <w:nsid w:val="18C317D3"/>
    <w:multiLevelType w:val="multilevel"/>
    <w:tmpl w:val="70108DB6"/>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BAA32FF"/>
    <w:multiLevelType w:val="multilevel"/>
    <w:tmpl w:val="2504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685FB3"/>
    <w:multiLevelType w:val="hybridMultilevel"/>
    <w:tmpl w:val="A4106504"/>
    <w:lvl w:ilvl="0" w:tplc="B384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C852A5"/>
    <w:multiLevelType w:val="multilevel"/>
    <w:tmpl w:val="B7222BEC"/>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C5"/>
    <w:rsid w:val="00000E8E"/>
    <w:rsid w:val="00045274"/>
    <w:rsid w:val="00050539"/>
    <w:rsid w:val="000A48DD"/>
    <w:rsid w:val="000E743E"/>
    <w:rsid w:val="00100C9C"/>
    <w:rsid w:val="001752CB"/>
    <w:rsid w:val="00186B54"/>
    <w:rsid w:val="001B7FBC"/>
    <w:rsid w:val="001C58D5"/>
    <w:rsid w:val="001E6683"/>
    <w:rsid w:val="00265308"/>
    <w:rsid w:val="00285274"/>
    <w:rsid w:val="0034050A"/>
    <w:rsid w:val="003563D0"/>
    <w:rsid w:val="003752D8"/>
    <w:rsid w:val="00384F67"/>
    <w:rsid w:val="00390E82"/>
    <w:rsid w:val="003C4651"/>
    <w:rsid w:val="003C6DCD"/>
    <w:rsid w:val="003C7DBA"/>
    <w:rsid w:val="00400837"/>
    <w:rsid w:val="00420762"/>
    <w:rsid w:val="00474B6D"/>
    <w:rsid w:val="00495216"/>
    <w:rsid w:val="004E3BCA"/>
    <w:rsid w:val="004F04C5"/>
    <w:rsid w:val="004F2B71"/>
    <w:rsid w:val="00511B90"/>
    <w:rsid w:val="0052676B"/>
    <w:rsid w:val="00533C2D"/>
    <w:rsid w:val="005357CD"/>
    <w:rsid w:val="00545117"/>
    <w:rsid w:val="00565A15"/>
    <w:rsid w:val="00566AC1"/>
    <w:rsid w:val="005A75EC"/>
    <w:rsid w:val="005B0FB2"/>
    <w:rsid w:val="005C3DC1"/>
    <w:rsid w:val="005C3E0A"/>
    <w:rsid w:val="005E06A3"/>
    <w:rsid w:val="005E4DD5"/>
    <w:rsid w:val="005E5E60"/>
    <w:rsid w:val="005F10E2"/>
    <w:rsid w:val="005F4ACE"/>
    <w:rsid w:val="00606CEA"/>
    <w:rsid w:val="006113EC"/>
    <w:rsid w:val="006551DE"/>
    <w:rsid w:val="00656BB3"/>
    <w:rsid w:val="00657A23"/>
    <w:rsid w:val="00674C03"/>
    <w:rsid w:val="006C34B8"/>
    <w:rsid w:val="006C5D3B"/>
    <w:rsid w:val="006E169F"/>
    <w:rsid w:val="00723DDB"/>
    <w:rsid w:val="0072664E"/>
    <w:rsid w:val="007344A1"/>
    <w:rsid w:val="007365A3"/>
    <w:rsid w:val="007C1DE0"/>
    <w:rsid w:val="007D71FF"/>
    <w:rsid w:val="007E4FAB"/>
    <w:rsid w:val="007F2AED"/>
    <w:rsid w:val="008062E8"/>
    <w:rsid w:val="00817071"/>
    <w:rsid w:val="00833358"/>
    <w:rsid w:val="00835EC8"/>
    <w:rsid w:val="00841B81"/>
    <w:rsid w:val="008540B0"/>
    <w:rsid w:val="00862C97"/>
    <w:rsid w:val="00864182"/>
    <w:rsid w:val="00877D08"/>
    <w:rsid w:val="008A13CF"/>
    <w:rsid w:val="008A4A96"/>
    <w:rsid w:val="008B08C3"/>
    <w:rsid w:val="008B2600"/>
    <w:rsid w:val="008D0E5C"/>
    <w:rsid w:val="008E163C"/>
    <w:rsid w:val="00977152"/>
    <w:rsid w:val="00983D42"/>
    <w:rsid w:val="009D2BA2"/>
    <w:rsid w:val="009F2083"/>
    <w:rsid w:val="009F45D4"/>
    <w:rsid w:val="00A33BEF"/>
    <w:rsid w:val="00A43BA4"/>
    <w:rsid w:val="00A61227"/>
    <w:rsid w:val="00AD6427"/>
    <w:rsid w:val="00AE0627"/>
    <w:rsid w:val="00AF6E5D"/>
    <w:rsid w:val="00B07D3D"/>
    <w:rsid w:val="00B817FA"/>
    <w:rsid w:val="00B82EFC"/>
    <w:rsid w:val="00BB01B8"/>
    <w:rsid w:val="00BC2830"/>
    <w:rsid w:val="00BE128F"/>
    <w:rsid w:val="00BF2C00"/>
    <w:rsid w:val="00C04022"/>
    <w:rsid w:val="00C3374B"/>
    <w:rsid w:val="00C56BAE"/>
    <w:rsid w:val="00CB4575"/>
    <w:rsid w:val="00CD537D"/>
    <w:rsid w:val="00D11D44"/>
    <w:rsid w:val="00D13203"/>
    <w:rsid w:val="00D30B13"/>
    <w:rsid w:val="00D329F9"/>
    <w:rsid w:val="00D715CF"/>
    <w:rsid w:val="00D92AEC"/>
    <w:rsid w:val="00DA6BEE"/>
    <w:rsid w:val="00DA6FCE"/>
    <w:rsid w:val="00DB0F50"/>
    <w:rsid w:val="00DC0314"/>
    <w:rsid w:val="00E02AA4"/>
    <w:rsid w:val="00E104F3"/>
    <w:rsid w:val="00E128A5"/>
    <w:rsid w:val="00E2396B"/>
    <w:rsid w:val="00E41376"/>
    <w:rsid w:val="00E550C9"/>
    <w:rsid w:val="00E909D4"/>
    <w:rsid w:val="00EB071D"/>
    <w:rsid w:val="00EC34D5"/>
    <w:rsid w:val="00EF61E7"/>
    <w:rsid w:val="00F33245"/>
    <w:rsid w:val="00F65709"/>
    <w:rsid w:val="00F73A08"/>
    <w:rsid w:val="00F85E58"/>
    <w:rsid w:val="00F91A7B"/>
    <w:rsid w:val="00FC1CE9"/>
    <w:rsid w:val="00FC2F12"/>
    <w:rsid w:val="00FC5A0B"/>
    <w:rsid w:val="00FD5D6D"/>
    <w:rsid w:val="00FF6C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2A4BC"/>
  <w15:docId w15:val="{DD295ABC-19BB-49DC-82D5-785B43D3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3DDB"/>
    <w:pPr>
      <w:suppressAutoHyphens/>
    </w:pPr>
    <w:rPr>
      <w:lang w:val="es-ES_tradnl" w:eastAsia="ar-SA"/>
    </w:rPr>
  </w:style>
  <w:style w:type="paragraph" w:styleId="Titolo1">
    <w:name w:val="heading 1"/>
    <w:basedOn w:val="Normale"/>
    <w:next w:val="Normale"/>
    <w:qFormat/>
    <w:rsid w:val="00D329F9"/>
    <w:pPr>
      <w:keepNext/>
      <w:suppressAutoHyphens w:val="0"/>
      <w:outlineLvl w:val="0"/>
    </w:pPr>
    <w:rPr>
      <w:b/>
      <w:bCs/>
      <w:sz w:val="24"/>
      <w:szCs w:val="24"/>
      <w:lang w:eastAsia="it-IT"/>
    </w:rPr>
  </w:style>
  <w:style w:type="paragraph" w:styleId="Titolo2">
    <w:name w:val="heading 2"/>
    <w:basedOn w:val="Normale"/>
    <w:next w:val="Normale"/>
    <w:qFormat/>
    <w:rsid w:val="00D329F9"/>
    <w:pPr>
      <w:keepNext/>
      <w:suppressAutoHyphens w:val="0"/>
      <w:ind w:left="5664" w:firstLine="708"/>
      <w:outlineLvl w:val="1"/>
    </w:pPr>
    <w:rPr>
      <w:rFonts w:ascii="CG Times (W1)" w:hAnsi="CG Times (W1)"/>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329F9"/>
    <w:pPr>
      <w:tabs>
        <w:tab w:val="center" w:pos="4819"/>
        <w:tab w:val="right" w:pos="9638"/>
      </w:tabs>
      <w:suppressAutoHyphens w:val="0"/>
    </w:pPr>
    <w:rPr>
      <w:lang w:eastAsia="it-IT"/>
    </w:rPr>
  </w:style>
  <w:style w:type="paragraph" w:styleId="Pidipagina">
    <w:name w:val="footer"/>
    <w:basedOn w:val="Normale"/>
    <w:link w:val="PidipaginaCarattere"/>
    <w:uiPriority w:val="99"/>
    <w:rsid w:val="00D329F9"/>
    <w:pPr>
      <w:tabs>
        <w:tab w:val="center" w:pos="4819"/>
        <w:tab w:val="right" w:pos="9638"/>
      </w:tabs>
      <w:suppressAutoHyphens w:val="0"/>
    </w:pPr>
    <w:rPr>
      <w:lang w:eastAsia="it-IT"/>
    </w:rPr>
  </w:style>
  <w:style w:type="character" w:styleId="Collegamentoipertestuale">
    <w:name w:val="Hyperlink"/>
    <w:basedOn w:val="Carpredefinitoparagrafo"/>
    <w:rsid w:val="00D329F9"/>
    <w:rPr>
      <w:color w:val="0000FF"/>
      <w:u w:val="single"/>
    </w:rPr>
  </w:style>
  <w:style w:type="paragraph" w:styleId="Corpotesto">
    <w:name w:val="Body Text"/>
    <w:basedOn w:val="Normale"/>
    <w:rsid w:val="00D329F9"/>
    <w:pPr>
      <w:suppressAutoHyphens w:val="0"/>
      <w:jc w:val="both"/>
    </w:pPr>
    <w:rPr>
      <w:sz w:val="28"/>
      <w:szCs w:val="24"/>
      <w:lang w:eastAsia="it-IT"/>
    </w:rPr>
  </w:style>
  <w:style w:type="paragraph" w:styleId="Titolo">
    <w:name w:val="Title"/>
    <w:basedOn w:val="Normale"/>
    <w:qFormat/>
    <w:rsid w:val="00D329F9"/>
    <w:pPr>
      <w:suppressAutoHyphens w:val="0"/>
      <w:jc w:val="center"/>
    </w:pPr>
    <w:rPr>
      <w:b/>
      <w:bCs/>
      <w:sz w:val="28"/>
      <w:szCs w:val="24"/>
      <w:bdr w:val="single" w:sz="4" w:space="0" w:color="auto"/>
      <w:lang w:val="fr-FR" w:eastAsia="it-IT"/>
    </w:rPr>
  </w:style>
  <w:style w:type="paragraph" w:styleId="Testofumetto">
    <w:name w:val="Balloon Text"/>
    <w:basedOn w:val="Normale"/>
    <w:semiHidden/>
    <w:rsid w:val="00D329F9"/>
    <w:pPr>
      <w:suppressAutoHyphens w:val="0"/>
    </w:pPr>
    <w:rPr>
      <w:rFonts w:ascii="Tahoma" w:hAnsi="Tahoma" w:cs="Tahoma"/>
      <w:sz w:val="16"/>
      <w:szCs w:val="16"/>
      <w:lang w:eastAsia="it-IT"/>
    </w:rPr>
  </w:style>
  <w:style w:type="character" w:styleId="Enfasicorsivo">
    <w:name w:val="Emphasis"/>
    <w:basedOn w:val="Carpredefinitoparagrafo"/>
    <w:uiPriority w:val="20"/>
    <w:qFormat/>
    <w:rsid w:val="006C5D3B"/>
    <w:rPr>
      <w:i/>
      <w:iCs/>
    </w:rPr>
  </w:style>
  <w:style w:type="paragraph" w:styleId="Sottotitolo">
    <w:name w:val="Subtitle"/>
    <w:basedOn w:val="Normale"/>
    <w:next w:val="Normale"/>
    <w:link w:val="SottotitoloCarattere"/>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Enfasidelicata">
    <w:name w:val="Subtle Emphasis"/>
    <w:basedOn w:val="Carpredefinitoparagrafo"/>
    <w:uiPriority w:val="19"/>
    <w:qFormat/>
    <w:rsid w:val="008E163C"/>
    <w:rPr>
      <w:i/>
      <w:iCs/>
      <w:color w:val="808080" w:themeColor="text1" w:themeTint="7F"/>
    </w:rPr>
  </w:style>
  <w:style w:type="paragraph" w:styleId="Paragrafoelenco">
    <w:name w:val="List Paragraph"/>
    <w:basedOn w:val="Normale"/>
    <w:uiPriority w:val="34"/>
    <w:qFormat/>
    <w:rsid w:val="008B2600"/>
    <w:pPr>
      <w:ind w:left="720"/>
      <w:contextualSpacing/>
    </w:pPr>
  </w:style>
  <w:style w:type="character" w:styleId="Enfasiintensa">
    <w:name w:val="Intense Emphasis"/>
    <w:basedOn w:val="Carpredefinitoparagrafo"/>
    <w:uiPriority w:val="21"/>
    <w:qFormat/>
    <w:rsid w:val="008B2600"/>
    <w:rPr>
      <w:b/>
      <w:bCs/>
      <w:i/>
      <w:iCs/>
      <w:color w:val="4F81BD" w:themeColor="accent1"/>
    </w:rPr>
  </w:style>
  <w:style w:type="character" w:customStyle="1" w:styleId="hps">
    <w:name w:val="hps"/>
    <w:basedOn w:val="Carpredefinitoparagrafo"/>
    <w:rsid w:val="00533C2D"/>
  </w:style>
  <w:style w:type="character" w:customStyle="1" w:styleId="PidipaginaCarattere">
    <w:name w:val="Piè di pagina Carattere"/>
    <w:basedOn w:val="Carpredefinitoparagrafo"/>
    <w:link w:val="Pidipagina"/>
    <w:uiPriority w:val="99"/>
    <w:rsid w:val="00FC1CE9"/>
  </w:style>
  <w:style w:type="paragraph" w:styleId="NormaleWeb">
    <w:name w:val="Normal (Web)"/>
    <w:basedOn w:val="Normale"/>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Carpredefinitoparagrafo"/>
    <w:rsid w:val="007E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174">
      <w:bodyDiv w:val="1"/>
      <w:marLeft w:val="0"/>
      <w:marRight w:val="0"/>
      <w:marTop w:val="0"/>
      <w:marBottom w:val="0"/>
      <w:divBdr>
        <w:top w:val="none" w:sz="0" w:space="0" w:color="auto"/>
        <w:left w:val="none" w:sz="0" w:space="0" w:color="auto"/>
        <w:bottom w:val="none" w:sz="0" w:space="0" w:color="auto"/>
        <w:right w:val="none" w:sz="0" w:space="0" w:color="auto"/>
      </w:divBdr>
    </w:div>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388116061">
      <w:bodyDiv w:val="1"/>
      <w:marLeft w:val="0"/>
      <w:marRight w:val="0"/>
      <w:marTop w:val="0"/>
      <w:marBottom w:val="0"/>
      <w:divBdr>
        <w:top w:val="none" w:sz="0" w:space="0" w:color="auto"/>
        <w:left w:val="none" w:sz="0" w:space="0" w:color="auto"/>
        <w:bottom w:val="none" w:sz="0" w:space="0" w:color="auto"/>
        <w:right w:val="none" w:sz="0" w:space="0" w:color="auto"/>
      </w:divBdr>
    </w:div>
    <w:div w:id="556864451">
      <w:bodyDiv w:val="1"/>
      <w:marLeft w:val="0"/>
      <w:marRight w:val="0"/>
      <w:marTop w:val="0"/>
      <w:marBottom w:val="0"/>
      <w:divBdr>
        <w:top w:val="none" w:sz="0" w:space="0" w:color="auto"/>
        <w:left w:val="none" w:sz="0" w:space="0" w:color="auto"/>
        <w:bottom w:val="none" w:sz="0" w:space="0" w:color="auto"/>
        <w:right w:val="none" w:sz="0" w:space="0" w:color="auto"/>
      </w:divBdr>
    </w:div>
    <w:div w:id="858548380">
      <w:bodyDiv w:val="1"/>
      <w:marLeft w:val="0"/>
      <w:marRight w:val="0"/>
      <w:marTop w:val="0"/>
      <w:marBottom w:val="0"/>
      <w:divBdr>
        <w:top w:val="none" w:sz="0" w:space="0" w:color="auto"/>
        <w:left w:val="none" w:sz="0" w:space="0" w:color="auto"/>
        <w:bottom w:val="none" w:sz="0" w:space="0" w:color="auto"/>
        <w:right w:val="none" w:sz="0" w:space="0" w:color="auto"/>
      </w:divBdr>
    </w:div>
    <w:div w:id="1068188723">
      <w:bodyDiv w:val="1"/>
      <w:marLeft w:val="0"/>
      <w:marRight w:val="0"/>
      <w:marTop w:val="0"/>
      <w:marBottom w:val="0"/>
      <w:divBdr>
        <w:top w:val="none" w:sz="0" w:space="0" w:color="auto"/>
        <w:left w:val="none" w:sz="0" w:space="0" w:color="auto"/>
        <w:bottom w:val="none" w:sz="0" w:space="0" w:color="auto"/>
        <w:right w:val="none" w:sz="0" w:space="0" w:color="auto"/>
      </w:divBdr>
    </w:div>
    <w:div w:id="1106853050">
      <w:bodyDiv w:val="1"/>
      <w:marLeft w:val="0"/>
      <w:marRight w:val="0"/>
      <w:marTop w:val="0"/>
      <w:marBottom w:val="0"/>
      <w:divBdr>
        <w:top w:val="none" w:sz="0" w:space="0" w:color="auto"/>
        <w:left w:val="none" w:sz="0" w:space="0" w:color="auto"/>
        <w:bottom w:val="none" w:sz="0" w:space="0" w:color="auto"/>
        <w:right w:val="none" w:sz="0" w:space="0" w:color="auto"/>
      </w:divBdr>
    </w:div>
    <w:div w:id="1208765258">
      <w:bodyDiv w:val="1"/>
      <w:marLeft w:val="0"/>
      <w:marRight w:val="0"/>
      <w:marTop w:val="0"/>
      <w:marBottom w:val="0"/>
      <w:divBdr>
        <w:top w:val="none" w:sz="0" w:space="0" w:color="auto"/>
        <w:left w:val="none" w:sz="0" w:space="0" w:color="auto"/>
        <w:bottom w:val="none" w:sz="0" w:space="0" w:color="auto"/>
        <w:right w:val="none" w:sz="0" w:space="0" w:color="auto"/>
      </w:divBdr>
    </w:div>
    <w:div w:id="1307197556">
      <w:bodyDiv w:val="1"/>
      <w:marLeft w:val="0"/>
      <w:marRight w:val="0"/>
      <w:marTop w:val="0"/>
      <w:marBottom w:val="0"/>
      <w:divBdr>
        <w:top w:val="none" w:sz="0" w:space="0" w:color="auto"/>
        <w:left w:val="none" w:sz="0" w:space="0" w:color="auto"/>
        <w:bottom w:val="none" w:sz="0" w:space="0" w:color="auto"/>
        <w:right w:val="none" w:sz="0" w:space="0" w:color="auto"/>
      </w:divBdr>
    </w:div>
    <w:div w:id="1405637957">
      <w:bodyDiv w:val="1"/>
      <w:marLeft w:val="0"/>
      <w:marRight w:val="0"/>
      <w:marTop w:val="0"/>
      <w:marBottom w:val="0"/>
      <w:divBdr>
        <w:top w:val="none" w:sz="0" w:space="0" w:color="auto"/>
        <w:left w:val="none" w:sz="0" w:space="0" w:color="auto"/>
        <w:bottom w:val="none" w:sz="0" w:space="0" w:color="auto"/>
        <w:right w:val="none" w:sz="0" w:space="0" w:color="auto"/>
      </w:divBdr>
    </w:div>
    <w:div w:id="1649901334">
      <w:bodyDiv w:val="1"/>
      <w:marLeft w:val="0"/>
      <w:marRight w:val="0"/>
      <w:marTop w:val="0"/>
      <w:marBottom w:val="0"/>
      <w:divBdr>
        <w:top w:val="none" w:sz="0" w:space="0" w:color="auto"/>
        <w:left w:val="none" w:sz="0" w:space="0" w:color="auto"/>
        <w:bottom w:val="none" w:sz="0" w:space="0" w:color="auto"/>
        <w:right w:val="none" w:sz="0" w:space="0" w:color="auto"/>
      </w:divBdr>
    </w:div>
    <w:div w:id="2037268348">
      <w:bodyDiv w:val="1"/>
      <w:marLeft w:val="0"/>
      <w:marRight w:val="0"/>
      <w:marTop w:val="0"/>
      <w:marBottom w:val="0"/>
      <w:divBdr>
        <w:top w:val="none" w:sz="0" w:space="0" w:color="auto"/>
        <w:left w:val="none" w:sz="0" w:space="0" w:color="auto"/>
        <w:bottom w:val="none" w:sz="0" w:space="0" w:color="auto"/>
        <w:right w:val="none" w:sz="0" w:space="0" w:color="auto"/>
      </w:divBdr>
    </w:div>
    <w:div w:id="20697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Amandatour SpA - RM</Template>
  <TotalTime>2</TotalTime>
  <Pages>2</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Angela Cataldi</cp:lastModifiedBy>
  <cp:revision>6</cp:revision>
  <cp:lastPrinted>2015-03-06T16:33:00Z</cp:lastPrinted>
  <dcterms:created xsi:type="dcterms:W3CDTF">2017-02-09T11:21:00Z</dcterms:created>
  <dcterms:modified xsi:type="dcterms:W3CDTF">2017-09-18T14:26:00Z</dcterms:modified>
</cp:coreProperties>
</file>